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sdt>
      <w:sdtPr>
        <w:rPr>
          <w:color w:val="000000"/>
          <w:sz w:val="23"/>
        </w:rPr>
        <w:alias w:val="Nombre del currículo"/>
        <w:tag w:val="Nombre del currículo"/>
        <w:id w:val="1517890734"/>
        <w:placeholder>
          <w:docPart w:val="8CE371A58B9F40498B98CB7F4A3189EE"/>
        </w:placeholder>
        <w:docPartList>
          <w:docPartGallery w:val="Quick Parts"/>
          <w:docPartCategory w:val=" Nombre del currículo"/>
        </w:docPartList>
      </w:sdtPr>
      <w:sdtEndPr/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17"/>
            <w:gridCol w:w="7706"/>
          </w:tblGrid>
          <w:tr w:rsidR="00A87C4D">
            <w:trPr>
              <w:trHeight w:val="648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A87C4D" w:rsidRDefault="00A87C4D">
                <w:pPr>
                  <w:pStyle w:val="Nombre"/>
                  <w:spacing w:line="240" w:lineRule="auto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A87C4D" w:rsidRDefault="003B001B" w:rsidP="00B06988">
                <w:pPr>
                  <w:pStyle w:val="Nombre"/>
                  <w:spacing w:line="240" w:lineRule="auto"/>
                </w:pPr>
                <w:sdt>
                  <w:sdtPr>
                    <w:id w:val="169066309"/>
                    <w:placeholder>
                      <w:docPart w:val="A8877E40BE91457E93B526DA354CD8F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B06988">
                      <w:t>Cecilia</w:t>
                    </w:r>
                  </w:sdtContent>
                </w:sdt>
              </w:p>
            </w:tc>
          </w:tr>
          <w:tr w:rsidR="00A87C4D">
            <w:trPr>
              <w:trHeight w:val="144"/>
              <w:jc w:val="center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bookmarkEnd w:id="0" w:displacedByCustomXml="next"/>
              <w:sdt>
                <w:sdtPr>
                  <w:alias w:val="Fecha"/>
                  <w:id w:val="393094403"/>
                  <w:placeholder>
                    <w:docPart w:val="275C5D08226C4ED982DAB007775ABE89"/>
                  </w:placeholder>
                  <w:showingPlcHdr/>
                  <w:date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:rsidR="00A87C4D" w:rsidRDefault="003B001B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rPr>
                        <w:lang w:val="es-ES"/>
                      </w:rPr>
                      <w:t>[Seleccionar la fecha]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A87C4D" w:rsidRDefault="00A87C4D">
                <w:pPr>
                  <w:spacing w:after="0"/>
                </w:pPr>
              </w:p>
            </w:tc>
          </w:tr>
          <w:tr w:rsidR="00A87C4D">
            <w:trPr>
              <w:trHeight w:val="257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87C4D" w:rsidRDefault="003B001B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07FFDF76" wp14:editId="7E2C6291">
                      <wp:extent cx="842527" cy="1246255"/>
                      <wp:effectExtent l="47625" t="47625" r="119498" b="115820"/>
                      <wp:docPr id="9" name="Imagen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0462" cy="1254976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A87C4D" w:rsidRDefault="003B001B">
                <w:pPr>
                  <w:pStyle w:val="Direccindelremitente0"/>
                </w:pPr>
                <w:sdt>
                  <w:sdtPr>
                    <w:id w:val="1031067340"/>
                    <w:placeholder>
                      <w:docPart w:val="3B04E61FBB5B47D2AFFF5B27F57841C3"/>
                    </w:placeholder>
                    <w:temporary/>
                    <w:showingPlcHdr/>
                  </w:sdtPr>
                  <w:sdtEndPr/>
                  <w:sdtContent>
                    <w:r>
                      <w:rPr>
                        <w:lang w:val="es-ES"/>
                      </w:rPr>
                      <w:t>[Escriba su dirección]</w:t>
                    </w:r>
                  </w:sdtContent>
                </w:sdt>
                <w:r>
                  <w:br/>
                </w:r>
                <w:sdt>
                  <w:sdtPr>
                    <w:id w:val="-1434356412"/>
                    <w:placeholder>
                      <w:docPart w:val="BDC0A4FE478842ED86715C338194E959"/>
                    </w:placeholder>
                    <w:temporary/>
                    <w:showingPlcHdr/>
                  </w:sdtPr>
                  <w:sdtEndPr/>
                  <w:sdtContent>
                    <w:r>
                      <w:rPr>
                        <w:lang w:val="es-ES"/>
                      </w:rPr>
                      <w:t>[Escriba su número de teléfono]</w:t>
                    </w:r>
                  </w:sdtContent>
                </w:sdt>
                <w:r>
                  <w:br/>
                </w:r>
                <w:sdt>
                  <w:sdtPr>
                    <w:id w:val="199059184"/>
                    <w:placeholder>
                      <w:docPart w:val="D186716C7A9640458C55F0514C5DA318"/>
                    </w:placeholder>
                    <w:temporary/>
                    <w:showingPlcHdr/>
                  </w:sdtPr>
                  <w:sdtEndPr/>
                  <w:sdtContent>
                    <w:r>
                      <w:rPr>
                        <w:lang w:val="es-ES"/>
                      </w:rPr>
                      <w:t>[Escriba su dirección de correo electrónico]</w:t>
                    </w:r>
                  </w:sdtContent>
                </w:sdt>
              </w:p>
              <w:sdt>
                <w:sdtPr>
                  <w:id w:val="1595358966"/>
                  <w:placeholder>
                    <w:docPart w:val="7C6AB685A81644D6B97B8A52E4D2CB7C"/>
                  </w:placeholder>
                  <w:temporary/>
                  <w:showingPlcHdr/>
                </w:sdtPr>
                <w:sdtEndPr/>
                <w:sdtContent>
                  <w:p w:rsidR="00A87C4D" w:rsidRDefault="003B001B">
                    <w:pPr>
                      <w:pStyle w:val="Direccindelremitente0"/>
                    </w:pPr>
                    <w:r>
                      <w:rPr>
                        <w:lang w:val="es-ES"/>
                      </w:rPr>
                      <w:t xml:space="preserve">[Escriba la dirección de </w:t>
                    </w:r>
                    <w:r>
                      <w:rPr>
                        <w:lang w:val="es-ES"/>
                      </w:rPr>
                      <w:t>su sitio web]</w:t>
                    </w:r>
                  </w:p>
                </w:sdtContent>
              </w:sdt>
            </w:tc>
          </w:tr>
        </w:tbl>
        <w:p w:rsidR="00A87C4D" w:rsidRDefault="003B001B"/>
      </w:sdtContent>
    </w:sdt>
    <w:tbl>
      <w:tblPr>
        <w:tblW w:w="499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48"/>
        <w:gridCol w:w="7674"/>
      </w:tblGrid>
      <w:tr w:rsidR="00A87C4D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C4D" w:rsidRDefault="00A87C4D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7C4D" w:rsidRDefault="003B001B">
            <w:pPr>
              <w:pStyle w:val="Seccin"/>
              <w:spacing w:after="0"/>
            </w:pPr>
            <w:r>
              <w:rPr>
                <w:lang w:val="es-ES"/>
              </w:rPr>
              <w:t>Objetivos</w:t>
            </w:r>
          </w:p>
          <w:sdt>
            <w:sdtPr>
              <w:id w:val="463868719"/>
              <w:placeholder>
                <w:docPart w:val="E3D4709093C34ED5882722710960718E"/>
              </w:placeholder>
              <w:temporary/>
              <w:showingPlcHdr/>
              <w:text w:multiLine="1"/>
            </w:sdtPr>
            <w:sdtEndPr/>
            <w:sdtContent>
              <w:p w:rsidR="00A87C4D" w:rsidRDefault="003B001B">
                <w:pPr>
                  <w:spacing w:after="0" w:line="240" w:lineRule="auto"/>
                </w:pPr>
                <w:r>
                  <w:rPr>
                    <w:lang w:val="es-ES"/>
                  </w:rPr>
                  <w:t>[Escriba sus objetivos]</w:t>
                </w:r>
              </w:p>
            </w:sdtContent>
          </w:sdt>
          <w:p w:rsidR="00A87C4D" w:rsidRDefault="003B001B">
            <w:pPr>
              <w:pStyle w:val="Seccin"/>
              <w:spacing w:after="0"/>
            </w:pPr>
            <w:r>
              <w:rPr>
                <w:lang w:val="es-ES"/>
              </w:rPr>
              <w:t>Formación académica</w:t>
            </w:r>
          </w:p>
          <w:p w:rsidR="00A87C4D" w:rsidRDefault="003B001B">
            <w:pPr>
              <w:pStyle w:val="Subseccin"/>
              <w:spacing w:after="0" w:line="240" w:lineRule="auto"/>
            </w:pPr>
            <w:sdt>
              <w:sdtPr>
                <w:id w:val="3054384"/>
                <w:placeholder>
                  <w:docPart w:val="30F0D06A1DAC43B3900F8042747A400B"/>
                </w:placeholder>
                <w:temporary/>
                <w:showingPlcHdr/>
              </w:sdtPr>
              <w:sdtEndPr/>
              <w:sdtContent>
                <w:r>
                  <w:rPr>
                    <w:lang w:val="es-ES"/>
                  </w:rPr>
                  <w:t>[Escriba el nombre del colegio]</w:t>
                </w:r>
              </w:sdtContent>
            </w:sdt>
          </w:p>
          <w:sdt>
            <w:sdtPr>
              <w:id w:val="265924274"/>
              <w:placeholder>
                <w:docPart w:val="4715801EAB214FAEB03FECDB8850AFCB"/>
              </w:placeholder>
              <w:temporary/>
              <w:showingPlcHdr/>
            </w:sdtPr>
            <w:sdtEndPr/>
            <w:sdtContent>
              <w:p w:rsidR="00A87C4D" w:rsidRDefault="003B001B">
                <w:pPr>
                  <w:pStyle w:val="Listaconvietas"/>
                  <w:numPr>
                    <w:ilvl w:val="0"/>
                    <w:numId w:val="0"/>
                  </w:numPr>
                  <w:spacing w:after="0" w:line="240" w:lineRule="auto"/>
                  <w:ind w:left="360" w:hanging="360"/>
                </w:pPr>
                <w:r>
                  <w:rPr>
                    <w:lang w:val="es-ES"/>
                  </w:rPr>
                  <w:t>[Escriba la fecha de finalización]</w:t>
                </w:r>
              </w:p>
            </w:sdtContent>
          </w:sdt>
          <w:p w:rsidR="00A87C4D" w:rsidRDefault="003B001B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  <w:sdt>
              <w:sdtPr>
                <w:id w:val="2657551"/>
                <w:placeholder>
                  <w:docPart w:val="C2AA7B50D68D4F6FA4CABFEBC2553E5B"/>
                </w:placeholder>
                <w:temporary/>
                <w:showingPlcHdr/>
              </w:sdtPr>
              <w:sdtEndPr/>
              <w:sdtContent>
                <w:r>
                  <w:rPr>
                    <w:lang w:val="es-ES"/>
                  </w:rPr>
                  <w:t>[Escriba la lista de títulos, premios y logros]</w:t>
                </w:r>
              </w:sdtContent>
            </w:sdt>
          </w:p>
          <w:p w:rsidR="00A87C4D" w:rsidRDefault="003B001B">
            <w:pPr>
              <w:pStyle w:val="Seccin"/>
              <w:spacing w:after="0"/>
            </w:pPr>
            <w:r>
              <w:rPr>
                <w:lang w:val="es-ES"/>
              </w:rPr>
              <w:t>experiencia</w:t>
            </w:r>
          </w:p>
          <w:p w:rsidR="00A87C4D" w:rsidRDefault="003B001B">
            <w:pPr>
              <w:pStyle w:val="Subseccin"/>
              <w:spacing w:after="0" w:line="240" w:lineRule="auto"/>
              <w:rPr>
                <w:color w:val="000000"/>
                <w:spacing w:val="0"/>
                <w:sz w:val="23"/>
              </w:rPr>
            </w:pPr>
            <w:sdt>
              <w:sdtPr>
                <w:rPr>
                  <w:b w:val="0"/>
                  <w:bCs/>
                  <w:color w:val="000000"/>
                  <w:spacing w:val="0"/>
                  <w:sz w:val="23"/>
                </w:rPr>
                <w:id w:val="17180039"/>
                <w:placeholder>
                  <w:docPart w:val="72404045C3574233AC6A852BFC1286D4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lang w:val="es-ES"/>
                  </w:rPr>
                  <w:t>[Escriba el cargo]</w:t>
                </w:r>
              </w:sdtContent>
            </w:sdt>
            <w:r>
              <w:rPr>
                <w:b w:val="0"/>
                <w:bCs/>
                <w:lang w:val="es-ES"/>
              </w:rPr>
              <w:t xml:space="preserve"> | </w:t>
            </w:r>
            <w:sdt>
              <w:sdtPr>
                <w:id w:val="326177524"/>
                <w:placeholder>
                  <w:docPart w:val="B250AE44A16D41E594CD813B082653E4"/>
                </w:placeholder>
                <w:showingPlcHdr/>
              </w:sdtPr>
              <w:sdtEndPr/>
              <w:sdtContent>
                <w:r>
                  <w:rPr>
                    <w:lang w:val="es-ES"/>
                  </w:rPr>
                  <w:t xml:space="preserve">[Escriba el nombre de </w:t>
                </w:r>
                <w:r>
                  <w:rPr>
                    <w:lang w:val="es-ES"/>
                  </w:rPr>
                  <w:t>la compañía]</w:t>
                </w:r>
              </w:sdtContent>
            </w:sdt>
          </w:p>
          <w:p w:rsidR="00A87C4D" w:rsidRDefault="003B001B">
            <w:pPr>
              <w:spacing w:after="0" w:line="240" w:lineRule="auto"/>
            </w:pPr>
            <w:sdt>
              <w:sdtPr>
                <w:id w:val="265775094"/>
                <w:placeholder>
                  <w:docPart w:val="B4AFE027270F4EEF9FD1C3309DE9C53D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lang w:val="es-ES"/>
                  </w:rPr>
                  <w:t>[Escriba la fecha de inicio]</w:t>
                </w:r>
              </w:sdtContent>
            </w:sdt>
            <w:r>
              <w:rPr>
                <w:lang w:val="es-ES"/>
              </w:rPr>
              <w:t xml:space="preserve"> - </w:t>
            </w:r>
            <w:sdt>
              <w:sdtPr>
                <w:id w:val="265775113"/>
                <w:placeholder>
                  <w:docPart w:val="E2C44FBE5D2D478694B5350FCEE04B15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lang w:val="es-ES"/>
                  </w:rPr>
                  <w:t>[Escriba la fecha de finalización]</w:t>
                </w:r>
              </w:sdtContent>
            </w:sdt>
          </w:p>
          <w:p w:rsidR="00A87C4D" w:rsidRDefault="003B001B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  <w:sdt>
              <w:sdtPr>
                <w:id w:val="16294532"/>
                <w:placeholder>
                  <w:docPart w:val="F2C545497CE04EE98AE715C81EA47DCD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lang w:val="es-ES"/>
                  </w:rPr>
                  <w:t>[Escriba la lista de funciones]</w:t>
                </w:r>
              </w:sdtContent>
            </w:sdt>
          </w:p>
          <w:p w:rsidR="00A87C4D" w:rsidRDefault="003B001B">
            <w:pPr>
              <w:pStyle w:val="Seccin"/>
              <w:spacing w:after="0"/>
            </w:pPr>
            <w:r>
              <w:rPr>
                <w:lang w:val="es-ES"/>
              </w:rPr>
              <w:t>cualificaciones</w:t>
            </w:r>
          </w:p>
          <w:p w:rsidR="00A87C4D" w:rsidRDefault="003B001B">
            <w:pPr>
              <w:pStyle w:val="Listaconvietas"/>
              <w:spacing w:after="0" w:line="240" w:lineRule="auto"/>
            </w:pPr>
            <w:sdt>
              <w:sdtPr>
                <w:id w:val="17503734"/>
                <w:placeholder>
                  <w:docPart w:val="B8DA1BCDB874455594835E9506F36291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lang w:val="es-ES"/>
                  </w:rPr>
                  <w:t>[Escriba la lista de aptitudes]</w:t>
                </w:r>
              </w:sdtContent>
            </w:sdt>
          </w:p>
          <w:p w:rsidR="00A87C4D" w:rsidRDefault="00A87C4D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p w:rsidR="00A87C4D" w:rsidRDefault="00A87C4D"/>
    <w:sectPr w:rsidR="00A87C4D">
      <w:headerReference w:type="default" r:id="rId11"/>
      <w:footerReference w:type="default" r:id="rId12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1B" w:rsidRDefault="003B001B">
      <w:pPr>
        <w:spacing w:after="0" w:line="240" w:lineRule="auto"/>
      </w:pPr>
      <w:r>
        <w:separator/>
      </w:r>
    </w:p>
  </w:endnote>
  <w:endnote w:type="continuationSeparator" w:id="0">
    <w:p w:rsidR="003B001B" w:rsidRDefault="003B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4D" w:rsidRDefault="00A87C4D"/>
  <w:p w:rsidR="00A87C4D" w:rsidRDefault="003B001B">
    <w:pPr>
      <w:pStyle w:val="Piedepginaimpar"/>
    </w:pPr>
    <w:r>
      <w:rPr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>
      <w:rPr>
        <w:sz w:val="24"/>
        <w:szCs w:val="24"/>
        <w:lang w:val="es-ES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1B" w:rsidRDefault="003B001B">
      <w:pPr>
        <w:spacing w:after="0" w:line="240" w:lineRule="auto"/>
      </w:pPr>
      <w:r>
        <w:separator/>
      </w:r>
    </w:p>
  </w:footnote>
  <w:footnote w:type="continuationSeparator" w:id="0">
    <w:p w:rsidR="003B001B" w:rsidRDefault="003B0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Autor"/>
      <w:id w:val="5384246"/>
      <w:placeholde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87C4D" w:rsidRDefault="00B06988">
        <w:pPr>
          <w:pStyle w:val="Encabezadoimpar"/>
        </w:pPr>
        <w:r>
          <w:t>Cecilia</w:t>
        </w:r>
      </w:p>
    </w:sdtContent>
  </w:sdt>
  <w:p w:rsidR="00A87C4D" w:rsidRDefault="00A87C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88"/>
    <w:rsid w:val="003B001B"/>
    <w:rsid w:val="00A87C4D"/>
    <w:rsid w:val="00B0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s-AR" w:eastAsia="es-A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Pr>
      <w:i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cin">
    <w:name w:val="Subsecció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Epgrafe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sz w:val="23"/>
      <w:szCs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Direccindelremitente">
    <w:name w:val="Dirección del remitente"/>
    <w:basedOn w:val="Sinespaciado"/>
    <w:uiPriority w:val="4"/>
    <w:qFormat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tulo">
    <w:name w:val="Subtitle"/>
    <w:basedOn w:val="Normal"/>
    <w:link w:val="SubttuloC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sz w:val="23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ar"/>
    <w:uiPriority w:val="10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cs="Times New Roman"/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epginaimpar">
    <w:name w:val="Pie de página impar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</w:style>
  <w:style w:type="paragraph" w:customStyle="1" w:styleId="Nombredelacompaa">
    <w:name w:val="Nombre de la compañía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s-AR" w:eastAsia="es-A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Pr>
      <w:i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cin">
    <w:name w:val="Subsecció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Epgrafe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sz w:val="23"/>
      <w:szCs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Direccindelremitente">
    <w:name w:val="Dirección del remitente"/>
    <w:basedOn w:val="Sinespaciado"/>
    <w:uiPriority w:val="4"/>
    <w:qFormat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tulo">
    <w:name w:val="Subtitle"/>
    <w:basedOn w:val="Normal"/>
    <w:link w:val="SubttuloC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sz w:val="23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ar"/>
    <w:uiPriority w:val="10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cs="Times New Roman"/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epginaimpar">
    <w:name w:val="Pie de página impar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</w:style>
  <w:style w:type="paragraph" w:customStyle="1" w:styleId="Nombredelacompaa">
    <w:name w:val="Nombre de la compañía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an\AppData\Roaming\Microsoft\Plantilla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E371A58B9F40498B98CB7F4A31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0ED22-9DF3-46AB-93D9-870914EE700A}"/>
      </w:docPartPr>
      <w:docPartBody>
        <w:p w:rsidR="00000000" w:rsidRDefault="005D69AE">
          <w:pPr>
            <w:pStyle w:val="8CE371A58B9F40498B98CB7F4A3189EE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A8877E40BE91457E93B526DA354C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1DFCC-3C04-405B-96C2-AD2CE552FFE4}"/>
      </w:docPartPr>
      <w:docPartBody>
        <w:p w:rsidR="00000000" w:rsidRDefault="005D69AE">
          <w:pPr>
            <w:pStyle w:val="A8877E40BE91457E93B526DA354CD8F9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275C5D08226C4ED982DAB007775A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9A429-BA01-4B68-8218-431807E35996}"/>
      </w:docPartPr>
      <w:docPartBody>
        <w:p w:rsidR="00000000" w:rsidRDefault="005D69AE">
          <w:pPr>
            <w:pStyle w:val="275C5D08226C4ED982DAB007775ABE89"/>
          </w:pPr>
          <w:r>
            <w:rPr>
              <w:lang w:val="es-ES"/>
            </w:rPr>
            <w:t>[S</w:t>
          </w:r>
          <w:r>
            <w:rPr>
              <w:lang w:val="es-ES"/>
            </w:rPr>
            <w:t>eleccionar la fecha]</w:t>
          </w:r>
        </w:p>
      </w:docPartBody>
    </w:docPart>
    <w:docPart>
      <w:docPartPr>
        <w:name w:val="3B04E61FBB5B47D2AFFF5B27F5784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0E62-8C5F-4E96-833F-9285BBF722F1}"/>
      </w:docPartPr>
      <w:docPartBody>
        <w:p w:rsidR="00000000" w:rsidRDefault="005D69AE">
          <w:pPr>
            <w:pStyle w:val="3B04E61FBB5B47D2AFFF5B27F57841C3"/>
          </w:pPr>
          <w:r>
            <w:rPr>
              <w:lang w:val="es-ES"/>
            </w:rPr>
            <w:t xml:space="preserve">[Escriba su </w:t>
          </w:r>
          <w:r>
            <w:rPr>
              <w:lang w:val="es-ES"/>
            </w:rPr>
            <w:t>dirección]</w:t>
          </w:r>
        </w:p>
      </w:docPartBody>
    </w:docPart>
    <w:docPart>
      <w:docPartPr>
        <w:name w:val="BDC0A4FE478842ED86715C338194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4821-626F-4BF8-9E4A-E64B11E12D45}"/>
      </w:docPartPr>
      <w:docPartBody>
        <w:p w:rsidR="00000000" w:rsidRDefault="005D69AE">
          <w:pPr>
            <w:pStyle w:val="BDC0A4FE478842ED86715C338194E959"/>
          </w:pPr>
          <w:r>
            <w:rPr>
              <w:lang w:val="es-ES"/>
            </w:rPr>
            <w:t>[Escriba su número de teléfono]</w:t>
          </w:r>
        </w:p>
      </w:docPartBody>
    </w:docPart>
    <w:docPart>
      <w:docPartPr>
        <w:name w:val="D186716C7A9640458C55F0514C5D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08DF-2EE7-4582-96F5-0D75656412AC}"/>
      </w:docPartPr>
      <w:docPartBody>
        <w:p w:rsidR="00000000" w:rsidRDefault="005D69AE">
          <w:pPr>
            <w:pStyle w:val="D186716C7A9640458C55F0514C5DA318"/>
          </w:pPr>
          <w:r>
            <w:rPr>
              <w:lang w:val="es-ES"/>
            </w:rPr>
            <w:t>[Escriba su dirección de correo electrónico]</w:t>
          </w:r>
        </w:p>
      </w:docPartBody>
    </w:docPart>
    <w:docPart>
      <w:docPartPr>
        <w:name w:val="7C6AB685A81644D6B97B8A52E4D2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4237-E823-42DB-A9FB-C82107484FDC}"/>
      </w:docPartPr>
      <w:docPartBody>
        <w:p w:rsidR="00000000" w:rsidRDefault="005D69AE">
          <w:pPr>
            <w:pStyle w:val="7C6AB685A81644D6B97B8A52E4D2CB7C"/>
          </w:pPr>
          <w:r>
            <w:rPr>
              <w:lang w:val="es-ES"/>
            </w:rPr>
            <w:t>[Escriba la dirección de su sitio web]</w:t>
          </w:r>
        </w:p>
      </w:docPartBody>
    </w:docPart>
    <w:docPart>
      <w:docPartPr>
        <w:name w:val="E3D4709093C34ED5882722710960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EC7A-F24A-495D-8439-41F691D7E5D8}"/>
      </w:docPartPr>
      <w:docPartBody>
        <w:p w:rsidR="00000000" w:rsidRDefault="005D69AE">
          <w:pPr>
            <w:pStyle w:val="E3D4709093C34ED5882722710960718E"/>
          </w:pPr>
          <w:r>
            <w:rPr>
              <w:lang w:val="es-ES"/>
            </w:rPr>
            <w:t>[Escriba sus objetivos]</w:t>
          </w:r>
        </w:p>
      </w:docPartBody>
    </w:docPart>
    <w:docPart>
      <w:docPartPr>
        <w:name w:val="30F0D06A1DAC43B3900F8042747A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2B00-CD46-4EEE-9B51-E7616F4B1076}"/>
      </w:docPartPr>
      <w:docPartBody>
        <w:p w:rsidR="00000000" w:rsidRDefault="005D69AE">
          <w:pPr>
            <w:pStyle w:val="30F0D06A1DAC43B3900F8042747A400B"/>
          </w:pPr>
          <w:r>
            <w:rPr>
              <w:lang w:val="es-ES"/>
            </w:rPr>
            <w:t>[Escriba el nombre del colegio]</w:t>
          </w:r>
        </w:p>
      </w:docPartBody>
    </w:docPart>
    <w:docPart>
      <w:docPartPr>
        <w:name w:val="4715801EAB214FAEB03FECDB8850A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5C17-A999-4817-886A-A80988B33DBA}"/>
      </w:docPartPr>
      <w:docPartBody>
        <w:p w:rsidR="00000000" w:rsidRDefault="005D69AE">
          <w:pPr>
            <w:pStyle w:val="4715801EAB214FAEB03FECDB8850AFCB"/>
          </w:pPr>
          <w:r>
            <w:rPr>
              <w:lang w:val="es-ES"/>
            </w:rPr>
            <w:t>[Escriba la fecha de finalización]</w:t>
          </w:r>
        </w:p>
      </w:docPartBody>
    </w:docPart>
    <w:docPart>
      <w:docPartPr>
        <w:name w:val="C2AA7B50D68D4F6FA4CABFEBC255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CED6D-CD68-442E-A6C0-92938D2A034A}"/>
      </w:docPartPr>
      <w:docPartBody>
        <w:p w:rsidR="00000000" w:rsidRDefault="005D69AE">
          <w:pPr>
            <w:pStyle w:val="C2AA7B50D68D4F6FA4CABFEBC2553E5B"/>
          </w:pPr>
          <w:r>
            <w:rPr>
              <w:lang w:val="es-ES"/>
            </w:rPr>
            <w:t>[Escriba la lista de títulos, premios y logros]</w:t>
          </w:r>
        </w:p>
      </w:docPartBody>
    </w:docPart>
    <w:docPart>
      <w:docPartPr>
        <w:name w:val="72404045C3574233AC6A852BFC12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A421-7A89-407F-AA6B-27DE01BB3A2B}"/>
      </w:docPartPr>
      <w:docPartBody>
        <w:p w:rsidR="00000000" w:rsidRDefault="005D69AE">
          <w:pPr>
            <w:pStyle w:val="72404045C3574233AC6A852BFC1286D4"/>
          </w:pPr>
          <w:r>
            <w:rPr>
              <w:lang w:val="es-ES"/>
            </w:rPr>
            <w:t>[Escriba el cargo]</w:t>
          </w:r>
        </w:p>
      </w:docPartBody>
    </w:docPart>
    <w:docPart>
      <w:docPartPr>
        <w:name w:val="B250AE44A16D41E594CD813B0826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38129-A2A3-4EB7-B0B9-2850F2AB5173}"/>
      </w:docPartPr>
      <w:docPartBody>
        <w:p w:rsidR="00000000" w:rsidRDefault="005D69AE">
          <w:pPr>
            <w:pStyle w:val="B250AE44A16D41E594CD813B082653E4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B4AFE027270F4EEF9FD1C3309DE9C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4B9A-2F17-4EB6-9652-A058C6FA769A}"/>
      </w:docPartPr>
      <w:docPartBody>
        <w:p w:rsidR="00000000" w:rsidRDefault="005D69AE">
          <w:pPr>
            <w:pStyle w:val="B4AFE027270F4EEF9FD1C3309DE9C53D"/>
          </w:pPr>
          <w:r>
            <w:rPr>
              <w:lang w:val="es-ES"/>
            </w:rPr>
            <w:t>[Escriba la fecha de inicio]</w:t>
          </w:r>
        </w:p>
      </w:docPartBody>
    </w:docPart>
    <w:docPart>
      <w:docPartPr>
        <w:name w:val="E2C44FBE5D2D478694B5350FCEE0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2D8A9-EF20-4B85-BCCB-A465CE7AF8CA}"/>
      </w:docPartPr>
      <w:docPartBody>
        <w:p w:rsidR="00000000" w:rsidRDefault="005D69AE">
          <w:pPr>
            <w:pStyle w:val="E2C44FBE5D2D478694B5350FCEE04B15"/>
          </w:pPr>
          <w:r>
            <w:rPr>
              <w:lang w:val="es-ES"/>
            </w:rPr>
            <w:t>[Escriba la fecha de finalización]</w:t>
          </w:r>
        </w:p>
      </w:docPartBody>
    </w:docPart>
    <w:docPart>
      <w:docPartPr>
        <w:name w:val="F2C545497CE04EE98AE715C81EA4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CE3C-1D43-42ED-B385-6466581F7638}"/>
      </w:docPartPr>
      <w:docPartBody>
        <w:p w:rsidR="00000000" w:rsidRDefault="005D69AE">
          <w:pPr>
            <w:pStyle w:val="F2C545497CE04EE98AE715C81EA47DCD"/>
          </w:pPr>
          <w:r>
            <w:rPr>
              <w:lang w:val="es-ES"/>
            </w:rPr>
            <w:t>[Escriba la lista de funciones]</w:t>
          </w:r>
        </w:p>
      </w:docPartBody>
    </w:docPart>
    <w:docPart>
      <w:docPartPr>
        <w:name w:val="B8DA1BCDB874455594835E9506F3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248C9-9F69-47F5-8F35-04A91FB2D41F}"/>
      </w:docPartPr>
      <w:docPartBody>
        <w:p w:rsidR="00000000" w:rsidRDefault="005D69AE">
          <w:pPr>
            <w:pStyle w:val="B8DA1BCDB874455594835E9506F36291"/>
          </w:pPr>
          <w:r>
            <w:rPr>
              <w:lang w:val="es-ES"/>
            </w:rPr>
            <w:t>[Escriba la lista de aptitudes]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AE"/>
    <w:rsid w:val="005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8CE371A58B9F40498B98CB7F4A3189EE">
    <w:name w:val="8CE371A58B9F40498B98CB7F4A3189EE"/>
  </w:style>
  <w:style w:type="paragraph" w:customStyle="1" w:styleId="A8877E40BE91457E93B526DA354CD8F9">
    <w:name w:val="A8877E40BE91457E93B526DA354CD8F9"/>
  </w:style>
  <w:style w:type="paragraph" w:customStyle="1" w:styleId="275C5D08226C4ED982DAB007775ABE89">
    <w:name w:val="275C5D08226C4ED982DAB007775ABE89"/>
  </w:style>
  <w:style w:type="paragraph" w:customStyle="1" w:styleId="3B04E61FBB5B47D2AFFF5B27F57841C3">
    <w:name w:val="3B04E61FBB5B47D2AFFF5B27F57841C3"/>
  </w:style>
  <w:style w:type="paragraph" w:customStyle="1" w:styleId="BDC0A4FE478842ED86715C338194E959">
    <w:name w:val="BDC0A4FE478842ED86715C338194E959"/>
  </w:style>
  <w:style w:type="paragraph" w:customStyle="1" w:styleId="D186716C7A9640458C55F0514C5DA318">
    <w:name w:val="D186716C7A9640458C55F0514C5DA318"/>
  </w:style>
  <w:style w:type="paragraph" w:customStyle="1" w:styleId="7C6AB685A81644D6B97B8A52E4D2CB7C">
    <w:name w:val="7C6AB685A81644D6B97B8A52E4D2CB7C"/>
  </w:style>
  <w:style w:type="paragraph" w:customStyle="1" w:styleId="E3D4709093C34ED5882722710960718E">
    <w:name w:val="E3D4709093C34ED5882722710960718E"/>
  </w:style>
  <w:style w:type="paragraph" w:customStyle="1" w:styleId="30F0D06A1DAC43B3900F8042747A400B">
    <w:name w:val="30F0D06A1DAC43B3900F8042747A400B"/>
  </w:style>
  <w:style w:type="paragraph" w:customStyle="1" w:styleId="4715801EAB214FAEB03FECDB8850AFCB">
    <w:name w:val="4715801EAB214FAEB03FECDB8850AFCB"/>
  </w:style>
  <w:style w:type="paragraph" w:customStyle="1" w:styleId="C2AA7B50D68D4F6FA4CABFEBC2553E5B">
    <w:name w:val="C2AA7B50D68D4F6FA4CABFEBC2553E5B"/>
  </w:style>
  <w:style w:type="paragraph" w:customStyle="1" w:styleId="72404045C3574233AC6A852BFC1286D4">
    <w:name w:val="72404045C3574233AC6A852BFC1286D4"/>
  </w:style>
  <w:style w:type="paragraph" w:customStyle="1" w:styleId="B250AE44A16D41E594CD813B082653E4">
    <w:name w:val="B250AE44A16D41E594CD813B082653E4"/>
  </w:style>
  <w:style w:type="paragraph" w:customStyle="1" w:styleId="B4AFE027270F4EEF9FD1C3309DE9C53D">
    <w:name w:val="B4AFE027270F4EEF9FD1C3309DE9C53D"/>
  </w:style>
  <w:style w:type="paragraph" w:customStyle="1" w:styleId="E2C44FBE5D2D478694B5350FCEE04B15">
    <w:name w:val="E2C44FBE5D2D478694B5350FCEE04B15"/>
  </w:style>
  <w:style w:type="paragraph" w:customStyle="1" w:styleId="F2C545497CE04EE98AE715C81EA47DCD">
    <w:name w:val="F2C545497CE04EE98AE715C81EA47DCD"/>
  </w:style>
  <w:style w:type="paragraph" w:customStyle="1" w:styleId="B8DA1BCDB874455594835E9506F36291">
    <w:name w:val="B8DA1BCDB874455594835E9506F362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8CE371A58B9F40498B98CB7F4A3189EE">
    <w:name w:val="8CE371A58B9F40498B98CB7F4A3189EE"/>
  </w:style>
  <w:style w:type="paragraph" w:customStyle="1" w:styleId="A8877E40BE91457E93B526DA354CD8F9">
    <w:name w:val="A8877E40BE91457E93B526DA354CD8F9"/>
  </w:style>
  <w:style w:type="paragraph" w:customStyle="1" w:styleId="275C5D08226C4ED982DAB007775ABE89">
    <w:name w:val="275C5D08226C4ED982DAB007775ABE89"/>
  </w:style>
  <w:style w:type="paragraph" w:customStyle="1" w:styleId="3B04E61FBB5B47D2AFFF5B27F57841C3">
    <w:name w:val="3B04E61FBB5B47D2AFFF5B27F57841C3"/>
  </w:style>
  <w:style w:type="paragraph" w:customStyle="1" w:styleId="BDC0A4FE478842ED86715C338194E959">
    <w:name w:val="BDC0A4FE478842ED86715C338194E959"/>
  </w:style>
  <w:style w:type="paragraph" w:customStyle="1" w:styleId="D186716C7A9640458C55F0514C5DA318">
    <w:name w:val="D186716C7A9640458C55F0514C5DA318"/>
  </w:style>
  <w:style w:type="paragraph" w:customStyle="1" w:styleId="7C6AB685A81644D6B97B8A52E4D2CB7C">
    <w:name w:val="7C6AB685A81644D6B97B8A52E4D2CB7C"/>
  </w:style>
  <w:style w:type="paragraph" w:customStyle="1" w:styleId="E3D4709093C34ED5882722710960718E">
    <w:name w:val="E3D4709093C34ED5882722710960718E"/>
  </w:style>
  <w:style w:type="paragraph" w:customStyle="1" w:styleId="30F0D06A1DAC43B3900F8042747A400B">
    <w:name w:val="30F0D06A1DAC43B3900F8042747A400B"/>
  </w:style>
  <w:style w:type="paragraph" w:customStyle="1" w:styleId="4715801EAB214FAEB03FECDB8850AFCB">
    <w:name w:val="4715801EAB214FAEB03FECDB8850AFCB"/>
  </w:style>
  <w:style w:type="paragraph" w:customStyle="1" w:styleId="C2AA7B50D68D4F6FA4CABFEBC2553E5B">
    <w:name w:val="C2AA7B50D68D4F6FA4CABFEBC2553E5B"/>
  </w:style>
  <w:style w:type="paragraph" w:customStyle="1" w:styleId="72404045C3574233AC6A852BFC1286D4">
    <w:name w:val="72404045C3574233AC6A852BFC1286D4"/>
  </w:style>
  <w:style w:type="paragraph" w:customStyle="1" w:styleId="B250AE44A16D41E594CD813B082653E4">
    <w:name w:val="B250AE44A16D41E594CD813B082653E4"/>
  </w:style>
  <w:style w:type="paragraph" w:customStyle="1" w:styleId="B4AFE027270F4EEF9FD1C3309DE9C53D">
    <w:name w:val="B4AFE027270F4EEF9FD1C3309DE9C53D"/>
  </w:style>
  <w:style w:type="paragraph" w:customStyle="1" w:styleId="E2C44FBE5D2D478694B5350FCEE04B15">
    <w:name w:val="E2C44FBE5D2D478694B5350FCEE04B15"/>
  </w:style>
  <w:style w:type="paragraph" w:customStyle="1" w:styleId="F2C545497CE04EE98AE715C81EA47DCD">
    <w:name w:val="F2C545497CE04EE98AE715C81EA47DCD"/>
  </w:style>
  <w:style w:type="paragraph" w:customStyle="1" w:styleId="B8DA1BCDB874455594835E9506F36291">
    <w:name w:val="B8DA1BCDB874455594835E9506F36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6C12CD98-2C0A-4687-A816-495B62F64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Sebastian</cp:lastModifiedBy>
  <cp:revision>1</cp:revision>
  <dcterms:created xsi:type="dcterms:W3CDTF">2012-07-10T22:52:00Z</dcterms:created>
  <dcterms:modified xsi:type="dcterms:W3CDTF">2012-07-10T22:52:00Z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